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4E12" w14:textId="17645004" w:rsidR="007B073B" w:rsidRPr="007B073B" w:rsidRDefault="007B073B" w:rsidP="007B073B">
      <w:pPr>
        <w:pStyle w:val="30"/>
        <w:ind w:left="-709" w:right="-284"/>
        <w:rPr>
          <w:color w:val="000000"/>
          <w:sz w:val="26"/>
          <w:szCs w:val="26"/>
        </w:rPr>
      </w:pPr>
      <w:r w:rsidRPr="007B073B">
        <w:rPr>
          <w:color w:val="000000"/>
          <w:sz w:val="26"/>
          <w:szCs w:val="26"/>
        </w:rPr>
        <w:t>МИНИСТЕРСТВО ЦИФРОВОГО РАЗВИТИЯ,</w:t>
      </w:r>
    </w:p>
    <w:p w14:paraId="33399C5E" w14:textId="07FFC707" w:rsidR="007B073B" w:rsidRDefault="007B073B" w:rsidP="007B073B">
      <w:pPr>
        <w:pStyle w:val="30"/>
        <w:shd w:val="clear" w:color="auto" w:fill="auto"/>
        <w:ind w:left="-709" w:right="-284"/>
        <w:rPr>
          <w:color w:val="000000"/>
          <w:sz w:val="26"/>
          <w:szCs w:val="26"/>
        </w:rPr>
      </w:pPr>
      <w:r w:rsidRPr="007B073B">
        <w:rPr>
          <w:color w:val="000000"/>
          <w:sz w:val="26"/>
          <w:szCs w:val="26"/>
        </w:rPr>
        <w:t>СВЯЗИ И МАССОВЫХ КОММУНИКАЦИЙ РОССИЙСКОЙ ФЕДЕРАЦИИ</w:t>
      </w:r>
    </w:p>
    <w:p w14:paraId="1711EA1E" w14:textId="77777777" w:rsidR="007B073B" w:rsidRPr="007B073B" w:rsidRDefault="00A65473" w:rsidP="007B073B">
      <w:pPr>
        <w:pStyle w:val="30"/>
        <w:ind w:left="-709" w:right="-284"/>
        <w:rPr>
          <w:color w:val="000000"/>
          <w:sz w:val="26"/>
          <w:szCs w:val="26"/>
        </w:rPr>
      </w:pPr>
      <w:r w:rsidRPr="00543D63">
        <w:rPr>
          <w:color w:val="000000"/>
          <w:sz w:val="26"/>
          <w:szCs w:val="26"/>
        </w:rPr>
        <w:t xml:space="preserve">МИНИСТЕРСТВО НАУКИ </w:t>
      </w:r>
      <w:r w:rsidR="007613D0" w:rsidRPr="00543D63">
        <w:rPr>
          <w:color w:val="000000"/>
          <w:sz w:val="26"/>
          <w:szCs w:val="26"/>
        </w:rPr>
        <w:t xml:space="preserve">И ВЫСШЕГО ОБРАЗОВАНИЯ </w:t>
      </w:r>
      <w:r w:rsidRPr="00543D63">
        <w:rPr>
          <w:color w:val="000000"/>
          <w:sz w:val="26"/>
          <w:szCs w:val="26"/>
        </w:rPr>
        <w:t>РОССИЙСКОЙ ФЕДЕРАЦИИ</w:t>
      </w:r>
      <w:r w:rsidRPr="00543D63">
        <w:rPr>
          <w:color w:val="000000"/>
          <w:sz w:val="26"/>
          <w:szCs w:val="26"/>
        </w:rPr>
        <w:br/>
      </w:r>
      <w:r w:rsidR="007B073B" w:rsidRPr="007B073B">
        <w:rPr>
          <w:color w:val="000000"/>
          <w:sz w:val="26"/>
          <w:szCs w:val="26"/>
        </w:rPr>
        <w:t>Федеральное государственное бюджетное образовательное</w:t>
      </w:r>
    </w:p>
    <w:p w14:paraId="254F2D55" w14:textId="77777777" w:rsidR="007B073B" w:rsidRPr="007B073B" w:rsidRDefault="007B073B" w:rsidP="007B073B">
      <w:pPr>
        <w:pStyle w:val="30"/>
        <w:ind w:left="-709" w:right="-284"/>
        <w:rPr>
          <w:color w:val="000000"/>
          <w:sz w:val="26"/>
          <w:szCs w:val="26"/>
        </w:rPr>
      </w:pPr>
      <w:r w:rsidRPr="007B073B">
        <w:rPr>
          <w:color w:val="000000"/>
          <w:sz w:val="26"/>
          <w:szCs w:val="26"/>
        </w:rPr>
        <w:t>учреждение высшего образования</w:t>
      </w:r>
    </w:p>
    <w:p w14:paraId="698AE4B4" w14:textId="77777777" w:rsidR="007B073B" w:rsidRPr="007B073B" w:rsidRDefault="007B073B" w:rsidP="007B073B">
      <w:pPr>
        <w:pStyle w:val="30"/>
        <w:ind w:left="-709" w:right="-284"/>
        <w:rPr>
          <w:color w:val="000000"/>
          <w:sz w:val="26"/>
          <w:szCs w:val="26"/>
        </w:rPr>
      </w:pPr>
      <w:r w:rsidRPr="007B073B">
        <w:rPr>
          <w:color w:val="000000"/>
          <w:sz w:val="26"/>
          <w:szCs w:val="26"/>
        </w:rPr>
        <w:t>«САНКТ-ПЕТЕРБУРГСКИЙ ГОСУДАРСТВЕННЫЙ УНИВЕРСИТЕТ</w:t>
      </w:r>
    </w:p>
    <w:p w14:paraId="1074AA88" w14:textId="77777777" w:rsidR="007B073B" w:rsidRPr="007B073B" w:rsidRDefault="007B073B" w:rsidP="007B073B">
      <w:pPr>
        <w:pStyle w:val="30"/>
        <w:ind w:left="-709" w:right="-284"/>
        <w:rPr>
          <w:color w:val="000000"/>
          <w:sz w:val="26"/>
          <w:szCs w:val="26"/>
        </w:rPr>
      </w:pPr>
      <w:r w:rsidRPr="007B073B">
        <w:rPr>
          <w:color w:val="000000"/>
          <w:sz w:val="26"/>
          <w:szCs w:val="26"/>
        </w:rPr>
        <w:t>ТЕЛЕКОММУНИКАЦИЙ ИМ. ПРОФ. М.А. БОНЧ-БРУЕВИЧА»</w:t>
      </w:r>
    </w:p>
    <w:p w14:paraId="45FF1396" w14:textId="66BECE6A" w:rsidR="00A65473" w:rsidRPr="00543D63" w:rsidRDefault="007B073B" w:rsidP="007B073B">
      <w:pPr>
        <w:pStyle w:val="30"/>
        <w:shd w:val="clear" w:color="auto" w:fill="auto"/>
        <w:ind w:left="-709" w:right="-284"/>
      </w:pPr>
      <w:r w:rsidRPr="007B073B">
        <w:rPr>
          <w:color w:val="000000"/>
          <w:sz w:val="26"/>
          <w:szCs w:val="26"/>
        </w:rPr>
        <w:t>(СПбГУТ)</w:t>
      </w:r>
    </w:p>
    <w:p w14:paraId="659F44D8" w14:textId="77777777" w:rsidR="00A65473" w:rsidRPr="00543D63" w:rsidRDefault="00A65473" w:rsidP="00A65473">
      <w:pPr>
        <w:jc w:val="center"/>
        <w:rPr>
          <w:rFonts w:ascii="Times New Roman" w:hAnsi="Times New Roman" w:cs="Times New Roman"/>
        </w:rPr>
      </w:pPr>
    </w:p>
    <w:p w14:paraId="2A210D21" w14:textId="77777777" w:rsidR="00A65473" w:rsidRDefault="00A65473" w:rsidP="00A65473">
      <w:pPr>
        <w:jc w:val="center"/>
        <w:rPr>
          <w:rFonts w:ascii="Times New Roman" w:hAnsi="Times New Roman" w:cs="Times New Roman"/>
        </w:rPr>
      </w:pPr>
    </w:p>
    <w:p w14:paraId="75D960AC" w14:textId="77777777" w:rsidR="007B073B" w:rsidRDefault="007B073B" w:rsidP="00A65473">
      <w:pPr>
        <w:jc w:val="center"/>
        <w:rPr>
          <w:rFonts w:ascii="Times New Roman" w:hAnsi="Times New Roman" w:cs="Times New Roman"/>
        </w:rPr>
      </w:pPr>
    </w:p>
    <w:p w14:paraId="5AD79A95" w14:textId="77777777" w:rsidR="007B073B" w:rsidRPr="00543D63" w:rsidRDefault="007B073B" w:rsidP="00A65473">
      <w:pPr>
        <w:jc w:val="center"/>
        <w:rPr>
          <w:rFonts w:ascii="Times New Roman" w:hAnsi="Times New Roman" w:cs="Times New Roman"/>
        </w:rPr>
      </w:pPr>
    </w:p>
    <w:p w14:paraId="51016BBA" w14:textId="77777777" w:rsidR="00A65473" w:rsidRPr="00543D63" w:rsidRDefault="00A65473" w:rsidP="00A654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8E9603" w14:textId="77777777" w:rsidR="00A65473" w:rsidRPr="00543D63" w:rsidRDefault="002F0386" w:rsidP="00A6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D63">
        <w:rPr>
          <w:rFonts w:ascii="Times New Roman" w:hAnsi="Times New Roman" w:cs="Times New Roman"/>
          <w:sz w:val="28"/>
          <w:szCs w:val="28"/>
        </w:rPr>
        <w:t>ПРОГРАММА ДЛЯ ЭВМ</w:t>
      </w:r>
      <w:r w:rsidR="00ED5345">
        <w:rPr>
          <w:rFonts w:ascii="Times New Roman" w:hAnsi="Times New Roman" w:cs="Times New Roman"/>
          <w:sz w:val="28"/>
          <w:szCs w:val="28"/>
        </w:rPr>
        <w:t xml:space="preserve"> </w:t>
      </w:r>
      <w:r w:rsidR="00ED5345"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БАЗА ДАННЫХ</w:t>
      </w:r>
    </w:p>
    <w:p w14:paraId="7F1DC9F4" w14:textId="77777777" w:rsidR="00A65473" w:rsidRPr="00543D63" w:rsidRDefault="00A65473" w:rsidP="00A654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D97FD1" w14:textId="77777777" w:rsidR="00A65473" w:rsidRPr="00543D63" w:rsidRDefault="00A65473" w:rsidP="00A6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D63">
        <w:rPr>
          <w:rFonts w:ascii="Times New Roman" w:hAnsi="Times New Roman" w:cs="Times New Roman"/>
          <w:sz w:val="28"/>
          <w:szCs w:val="28"/>
        </w:rPr>
        <w:t>«</w:t>
      </w:r>
      <w:r w:rsidR="00ED5345"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Написать название программы для ЭВМ или базы данных</w:t>
      </w:r>
      <w:r w:rsidRPr="00543D63">
        <w:rPr>
          <w:rFonts w:ascii="Times New Roman" w:hAnsi="Times New Roman" w:cs="Times New Roman"/>
          <w:sz w:val="28"/>
          <w:szCs w:val="28"/>
        </w:rPr>
        <w:t>»</w:t>
      </w:r>
    </w:p>
    <w:p w14:paraId="1709373D" w14:textId="77777777" w:rsidR="00A65473" w:rsidRPr="00543D63" w:rsidRDefault="00A65473" w:rsidP="00A6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98EF7B" w14:textId="77777777" w:rsidR="002F0386" w:rsidRPr="00543D63" w:rsidRDefault="002F0386" w:rsidP="00A6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283719" w14:textId="77777777" w:rsidR="002F0386" w:rsidRPr="00543D63" w:rsidRDefault="002F0386" w:rsidP="00A6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D685C3" w14:textId="77777777" w:rsidR="002F0386" w:rsidRPr="00543D63" w:rsidRDefault="002F0386" w:rsidP="00A6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4EDA" w14:textId="77777777" w:rsidR="00A65473" w:rsidRPr="00543D63" w:rsidRDefault="00A65473" w:rsidP="00A6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D63">
        <w:rPr>
          <w:rFonts w:ascii="Times New Roman" w:hAnsi="Times New Roman" w:cs="Times New Roman"/>
          <w:sz w:val="28"/>
          <w:szCs w:val="28"/>
        </w:rPr>
        <w:t>Депонируемые материалы, идентифицирующие программу для ЭВМ</w:t>
      </w:r>
      <w:r w:rsidR="00ED5345">
        <w:rPr>
          <w:rFonts w:ascii="Times New Roman" w:hAnsi="Times New Roman" w:cs="Times New Roman"/>
          <w:sz w:val="28"/>
          <w:szCs w:val="28"/>
        </w:rPr>
        <w:t xml:space="preserve"> </w:t>
      </w:r>
      <w:r w:rsidR="00ED5345"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базу данных</w:t>
      </w:r>
    </w:p>
    <w:p w14:paraId="069BBFD7" w14:textId="77777777" w:rsidR="00A65473" w:rsidRPr="00543D63" w:rsidRDefault="00A65473" w:rsidP="00A654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1B48E4" w14:textId="77777777" w:rsidR="00A65473" w:rsidRPr="00543D63" w:rsidRDefault="00ED5345" w:rsidP="00A6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листов – </w:t>
      </w:r>
      <w:r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55</w:t>
      </w:r>
    </w:p>
    <w:p w14:paraId="51C805A1" w14:textId="77777777" w:rsidR="00A65473" w:rsidRPr="00543D63" w:rsidRDefault="00A65473" w:rsidP="00A654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8CD12D" w14:textId="77777777" w:rsidR="00A65473" w:rsidRPr="00543D63" w:rsidRDefault="00A65473" w:rsidP="00A654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415D1A" w14:textId="77777777" w:rsidR="00A65473" w:rsidRPr="00543D63" w:rsidRDefault="00A65473" w:rsidP="00A654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D794C" w14:textId="77777777" w:rsidR="002F0386" w:rsidRPr="00543D63" w:rsidRDefault="002F0386" w:rsidP="00A654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434F8E" w14:textId="77777777" w:rsidR="002F0386" w:rsidRPr="00543D63" w:rsidRDefault="002F0386" w:rsidP="00A654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FF53F" w14:textId="77777777" w:rsidR="00A65473" w:rsidRPr="00543D63" w:rsidRDefault="00A65473" w:rsidP="002903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80329F" w14:textId="77777777" w:rsidR="00A65473" w:rsidRPr="00543D63" w:rsidRDefault="00A275FB" w:rsidP="00ED534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43D63">
        <w:rPr>
          <w:rFonts w:ascii="Times New Roman" w:hAnsi="Times New Roman" w:cs="Times New Roman"/>
          <w:sz w:val="28"/>
          <w:szCs w:val="28"/>
        </w:rPr>
        <w:t>Автор</w:t>
      </w:r>
      <w:r w:rsidR="00ED5345"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ы</w:t>
      </w:r>
      <w:r w:rsidR="00A65473" w:rsidRPr="00543D63">
        <w:rPr>
          <w:rFonts w:ascii="Times New Roman" w:hAnsi="Times New Roman" w:cs="Times New Roman"/>
          <w:sz w:val="28"/>
          <w:szCs w:val="28"/>
        </w:rPr>
        <w:t>:</w:t>
      </w:r>
    </w:p>
    <w:p w14:paraId="3C22FB91" w14:textId="77777777" w:rsidR="00623A78" w:rsidRPr="00783AC8" w:rsidRDefault="008E00B0" w:rsidP="00ED534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 xml:space="preserve">И.И. </w:t>
      </w:r>
      <w:r w:rsidR="00ED5345"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Иванов</w:t>
      </w:r>
      <w:r w:rsidR="00ED5345" w:rsidRPr="00783AC8">
        <w:rPr>
          <w:rFonts w:ascii="Times New Roman" w:hAnsi="Times New Roman" w:cs="Times New Roman"/>
          <w:sz w:val="28"/>
          <w:szCs w:val="28"/>
        </w:rPr>
        <w:t>,</w:t>
      </w:r>
    </w:p>
    <w:p w14:paraId="2519C28B" w14:textId="77777777" w:rsidR="00ED5345" w:rsidRPr="00783AC8" w:rsidRDefault="008E00B0" w:rsidP="00ED534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П.П. Петров</w:t>
      </w:r>
      <w:r w:rsidRPr="00783AC8">
        <w:rPr>
          <w:rFonts w:ascii="Times New Roman" w:hAnsi="Times New Roman" w:cs="Times New Roman"/>
          <w:sz w:val="28"/>
          <w:szCs w:val="28"/>
        </w:rPr>
        <w:t>,</w:t>
      </w:r>
    </w:p>
    <w:p w14:paraId="6849124E" w14:textId="77777777" w:rsidR="00ED5345" w:rsidRPr="00783AC8" w:rsidRDefault="008E00B0" w:rsidP="00ED534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С.С. Сидоров</w:t>
      </w:r>
      <w:r w:rsidR="00ED5345" w:rsidRPr="00783AC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5022EF" w14:textId="77777777" w:rsidR="00ED5345" w:rsidRPr="00543D63" w:rsidRDefault="008E00B0" w:rsidP="00ED534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t>К.К. Кузнецов</w:t>
      </w:r>
    </w:p>
    <w:p w14:paraId="5B591A8A" w14:textId="77777777" w:rsidR="00623A78" w:rsidRPr="00543D63" w:rsidRDefault="00623A78" w:rsidP="00A654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5C19AC" w14:textId="77777777" w:rsidR="00623A78" w:rsidRDefault="00623A78" w:rsidP="00A654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51806C" w14:textId="77777777" w:rsidR="00FF371E" w:rsidRPr="00543D63" w:rsidRDefault="00FF371E" w:rsidP="00A654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B89E21" w14:textId="0E8105BC" w:rsidR="00A65473" w:rsidRPr="00543D63" w:rsidRDefault="00F06A53" w:rsidP="00A65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53">
        <w:rPr>
          <w:rFonts w:ascii="Arial" w:hAnsi="Arial" w:cs="Arial"/>
          <w:bCs/>
          <w:color w:val="000000"/>
          <w:sz w:val="19"/>
          <w:szCs w:val="19"/>
        </w:rPr>
        <w:t xml:space="preserve">© </w:t>
      </w:r>
      <w:r w:rsidR="007B073B">
        <w:rPr>
          <w:rFonts w:ascii="Times New Roman" w:hAnsi="Times New Roman" w:cs="Times New Roman"/>
          <w:sz w:val="28"/>
          <w:szCs w:val="28"/>
        </w:rPr>
        <w:t>Ф</w:t>
      </w:r>
      <w:r w:rsidR="007B073B" w:rsidRPr="007B073B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5345">
        <w:rPr>
          <w:rFonts w:ascii="Times New Roman" w:hAnsi="Times New Roman" w:cs="Times New Roman"/>
          <w:sz w:val="28"/>
          <w:szCs w:val="28"/>
        </w:rPr>
        <w:t xml:space="preserve"> 202</w:t>
      </w:r>
      <w:r w:rsidR="007B073B">
        <w:rPr>
          <w:rFonts w:ascii="Times New Roman" w:hAnsi="Times New Roman" w:cs="Times New Roman"/>
          <w:sz w:val="28"/>
          <w:szCs w:val="28"/>
        </w:rPr>
        <w:t>5</w:t>
      </w:r>
      <w:r w:rsidR="00A65473" w:rsidRPr="00543D63">
        <w:rPr>
          <w:rFonts w:ascii="Times New Roman" w:hAnsi="Times New Roman" w:cs="Times New Roman"/>
          <w:sz w:val="24"/>
          <w:szCs w:val="24"/>
        </w:rPr>
        <w:br w:type="page"/>
      </w:r>
    </w:p>
    <w:p w14:paraId="6E972B3B" w14:textId="77777777" w:rsidR="00AD42D0" w:rsidRPr="00ED5345" w:rsidRDefault="00ED5345" w:rsidP="00AD42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3AC8">
        <w:rPr>
          <w:rFonts w:ascii="Times New Roman" w:hAnsi="Times New Roman" w:cs="Times New Roman"/>
          <w:sz w:val="28"/>
          <w:szCs w:val="28"/>
          <w:shd w:val="clear" w:color="auto" w:fill="ED7D31" w:themeFill="accent2"/>
        </w:rPr>
        <w:lastRenderedPageBreak/>
        <w:t>Текст программы</w:t>
      </w:r>
    </w:p>
    <w:p w14:paraId="38626F12" w14:textId="77777777" w:rsidR="007613D0" w:rsidRPr="00AD42D0" w:rsidRDefault="007613D0" w:rsidP="00623A78">
      <w:pPr>
        <w:rPr>
          <w:rFonts w:ascii="Times New Roman" w:hAnsi="Times New Roman" w:cs="Times New Roman"/>
          <w:sz w:val="24"/>
          <w:szCs w:val="24"/>
        </w:rPr>
      </w:pPr>
    </w:p>
    <w:sectPr w:rsidR="007613D0" w:rsidRPr="00AD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B"/>
    <w:rsid w:val="00057440"/>
    <w:rsid w:val="00074FEF"/>
    <w:rsid w:val="000E6061"/>
    <w:rsid w:val="00104056"/>
    <w:rsid w:val="0029036C"/>
    <w:rsid w:val="00290BE0"/>
    <w:rsid w:val="002F0386"/>
    <w:rsid w:val="00341244"/>
    <w:rsid w:val="00364BC1"/>
    <w:rsid w:val="00387824"/>
    <w:rsid w:val="0039309B"/>
    <w:rsid w:val="003A5461"/>
    <w:rsid w:val="003E6096"/>
    <w:rsid w:val="00400734"/>
    <w:rsid w:val="00465092"/>
    <w:rsid w:val="0048241F"/>
    <w:rsid w:val="004C5ECB"/>
    <w:rsid w:val="00543D63"/>
    <w:rsid w:val="005664C5"/>
    <w:rsid w:val="005E2A6A"/>
    <w:rsid w:val="005F651D"/>
    <w:rsid w:val="00623A78"/>
    <w:rsid w:val="006741E5"/>
    <w:rsid w:val="006A3FC2"/>
    <w:rsid w:val="007613D0"/>
    <w:rsid w:val="00783AC8"/>
    <w:rsid w:val="007B073B"/>
    <w:rsid w:val="007C04E8"/>
    <w:rsid w:val="007C0B21"/>
    <w:rsid w:val="007F04B9"/>
    <w:rsid w:val="008E00B0"/>
    <w:rsid w:val="00956F62"/>
    <w:rsid w:val="00A275FB"/>
    <w:rsid w:val="00A505D2"/>
    <w:rsid w:val="00A623E1"/>
    <w:rsid w:val="00A65473"/>
    <w:rsid w:val="00AD42D0"/>
    <w:rsid w:val="00B725EF"/>
    <w:rsid w:val="00CC22FF"/>
    <w:rsid w:val="00D618D3"/>
    <w:rsid w:val="00E036FE"/>
    <w:rsid w:val="00E0613E"/>
    <w:rsid w:val="00EB0761"/>
    <w:rsid w:val="00ED5345"/>
    <w:rsid w:val="00F06A53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1416"/>
  <w15:docId w15:val="{37C84BC0-A35E-4979-AA18-C10A9E4E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attribute-name">
    <w:name w:val="html-attribute-name"/>
    <w:basedOn w:val="a0"/>
    <w:rsid w:val="00057440"/>
  </w:style>
  <w:style w:type="character" w:customStyle="1" w:styleId="html-attribute-value">
    <w:name w:val="html-attribute-value"/>
    <w:basedOn w:val="a0"/>
    <w:rsid w:val="00057440"/>
  </w:style>
  <w:style w:type="character" w:customStyle="1" w:styleId="3">
    <w:name w:val="Основной текст (3)_"/>
    <w:basedOn w:val="a0"/>
    <w:link w:val="30"/>
    <w:locked/>
    <w:rsid w:val="00A654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547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D61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1041;&#1054;&#1053;&#1063;\&#1054;&#1048;&#1057;\&#1064;&#1072;&#1073;&#1083;&#1086;&#1085;&#1099;%20&#1076;&#1083;&#1103;%20&#1079;&#1072;&#1087;&#1086;&#1083;&#1085;&#1077;&#1085;&#1080;&#1103;%20&#1087;&#1088;%20&#1076;&#1083;&#1103;%20&#1069;&#1042;&#1052;%20&#1080;&#1083;&#1080;%20&#1073;&#1072;&#1079;%20&#1076;&#1072;&#1085;&#1085;&#1099;&#1093;\6_listin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6_listing</Template>
  <TotalTime>3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Петрушевская</dc:creator>
  <cp:lastModifiedBy>Анастасия Петрушевская</cp:lastModifiedBy>
  <cp:revision>2</cp:revision>
  <cp:lastPrinted>2019-12-17T12:14:00Z</cp:lastPrinted>
  <dcterms:created xsi:type="dcterms:W3CDTF">2025-03-05T07:35:00Z</dcterms:created>
  <dcterms:modified xsi:type="dcterms:W3CDTF">2025-03-05T07:35:00Z</dcterms:modified>
</cp:coreProperties>
</file>